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id-coast-profile"/>
    <w:p>
      <w:pPr>
        <w:pStyle w:val="Heading1"/>
      </w:pPr>
      <w:r>
        <w:t xml:space="preserve">Mid-Coast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10,054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97,090          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Forster - Tuncurry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36,770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Mid-Coast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20,910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$38,464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$4,791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38,543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7,179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1089 - Mid Coast NSW Bushfires (20 September - 6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53,800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415,040.5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406,778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4,250,859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17,706,748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16,661,413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22,736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15,033,700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1,823,830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1,016,096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2025-01-02T01:39:12Z</dcterms:created>
  <dcterms:modified xsi:type="dcterms:W3CDTF">2025-01-02T01:39:12Z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